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2F54" w14:textId="01DFE03C" w:rsidR="00BD4720" w:rsidRPr="00B1177B" w:rsidRDefault="0079362A" w:rsidP="00BD4720">
      <w:pPr>
        <w:jc w:val="center"/>
        <w:rPr>
          <w:rFonts w:asciiTheme="minorBidi" w:eastAsiaTheme="minorEastAsia" w:hAnsiTheme="minorBidi" w:cstheme="minorBidi"/>
          <w:b/>
          <w:bCs/>
          <w:color w:val="auto"/>
          <w:sz w:val="56"/>
          <w:szCs w:val="56"/>
          <w:lang w:eastAsia="en-US"/>
        </w:rPr>
      </w:pPr>
      <w:r>
        <w:rPr>
          <w:rFonts w:asciiTheme="minorBidi" w:eastAsiaTheme="minorEastAsia" w:hAnsiTheme="minorBidi" w:cstheme="minorBidi"/>
          <w:b/>
          <w:bCs/>
          <w:color w:val="auto"/>
          <w:sz w:val="56"/>
          <w:szCs w:val="56"/>
          <w:lang w:eastAsia="en-US"/>
        </w:rPr>
        <w:t xml:space="preserve"> </w:t>
      </w:r>
      <w:r w:rsidR="00B01F36">
        <w:rPr>
          <w:rFonts w:asciiTheme="minorBidi" w:eastAsiaTheme="minorEastAsia" w:hAnsiTheme="minorBidi" w:cstheme="minorBidi"/>
          <w:b/>
          <w:bCs/>
          <w:color w:val="auto"/>
          <w:sz w:val="56"/>
          <w:szCs w:val="56"/>
          <w:lang w:eastAsia="en-US"/>
        </w:rPr>
        <w:t>Equality</w:t>
      </w:r>
      <w:r w:rsidR="00BD4720" w:rsidRPr="00B1177B">
        <w:rPr>
          <w:rFonts w:asciiTheme="minorBidi" w:eastAsiaTheme="minorEastAsia" w:hAnsiTheme="minorBidi" w:cstheme="minorBidi"/>
          <w:b/>
          <w:bCs/>
          <w:color w:val="auto"/>
          <w:sz w:val="56"/>
          <w:szCs w:val="56"/>
          <w:lang w:eastAsia="en-US"/>
        </w:rPr>
        <w:t xml:space="preserve"> Policy</w:t>
      </w:r>
    </w:p>
    <w:p w14:paraId="61FC6BE6" w14:textId="34C0957A" w:rsidR="00BD4720" w:rsidRDefault="00BD4720" w:rsidP="00BD4720">
      <w:pPr>
        <w:spacing w:after="160" w:line="278" w:lineRule="auto"/>
        <w:ind w:left="0" w:right="0" w:firstLine="0"/>
        <w:jc w:val="center"/>
        <w:rPr>
          <w:rFonts w:asciiTheme="minorBidi" w:eastAsiaTheme="minorHAnsi" w:hAnsiTheme="minorBidi" w:cstheme="minorBidi"/>
          <w:b/>
          <w:bCs/>
          <w:color w:val="auto"/>
          <w:sz w:val="56"/>
          <w:szCs w:val="56"/>
          <w:lang w:eastAsia="en-US"/>
        </w:rPr>
      </w:pPr>
      <w:r w:rsidRPr="00B1177B">
        <w:rPr>
          <w:rFonts w:asciiTheme="minorBidi" w:eastAsiaTheme="minorHAnsi" w:hAnsiTheme="minorBidi" w:cstheme="minorBidi"/>
          <w:b/>
          <w:bCs/>
          <w:color w:val="auto"/>
          <w:sz w:val="56"/>
          <w:szCs w:val="56"/>
          <w:lang w:eastAsia="en-US"/>
        </w:rPr>
        <w:t>202</w:t>
      </w:r>
      <w:r w:rsidR="00802023">
        <w:rPr>
          <w:rFonts w:asciiTheme="minorBidi" w:eastAsiaTheme="minorHAnsi" w:hAnsiTheme="minorBidi" w:cstheme="minorBidi"/>
          <w:b/>
          <w:bCs/>
          <w:color w:val="auto"/>
          <w:sz w:val="56"/>
          <w:szCs w:val="56"/>
          <w:lang w:eastAsia="en-US"/>
        </w:rPr>
        <w:t>5</w:t>
      </w:r>
      <w:r w:rsidRPr="00B1177B">
        <w:rPr>
          <w:rFonts w:asciiTheme="minorBidi" w:eastAsiaTheme="minorHAnsi" w:hAnsiTheme="minorBidi" w:cstheme="minorBidi"/>
          <w:b/>
          <w:bCs/>
          <w:color w:val="auto"/>
          <w:sz w:val="56"/>
          <w:szCs w:val="56"/>
          <w:lang w:eastAsia="en-US"/>
        </w:rPr>
        <w:t>-202</w:t>
      </w:r>
      <w:r w:rsidR="00802023">
        <w:rPr>
          <w:rFonts w:asciiTheme="minorBidi" w:eastAsiaTheme="minorHAnsi" w:hAnsiTheme="minorBidi" w:cstheme="minorBidi"/>
          <w:b/>
          <w:bCs/>
          <w:color w:val="auto"/>
          <w:sz w:val="56"/>
          <w:szCs w:val="56"/>
          <w:lang w:eastAsia="en-US"/>
        </w:rPr>
        <w:t>6</w:t>
      </w:r>
    </w:p>
    <w:p w14:paraId="2BC45436" w14:textId="11FC2373" w:rsidR="00BD4720" w:rsidRPr="00B1177B" w:rsidRDefault="004B1243" w:rsidP="00BD4720">
      <w:pPr>
        <w:spacing w:after="160" w:line="278" w:lineRule="auto"/>
        <w:ind w:left="0" w:right="0" w:firstLine="0"/>
        <w:jc w:val="center"/>
        <w:rPr>
          <w:rFonts w:asciiTheme="minorBidi" w:eastAsiaTheme="minorHAnsi" w:hAnsiTheme="minorBidi" w:cstheme="minorBidi"/>
          <w:b/>
          <w:bCs/>
          <w:color w:val="auto"/>
          <w:sz w:val="56"/>
          <w:szCs w:val="56"/>
          <w:lang w:eastAsia="en-US"/>
        </w:rPr>
      </w:pPr>
      <w:r>
        <w:rPr>
          <w:noProof/>
          <w14:ligatures w14:val="none"/>
        </w:rPr>
        <w:drawing>
          <wp:anchor distT="0" distB="0" distL="114300" distR="114300" simplePos="0" relativeHeight="251659264" behindDoc="0" locked="0" layoutInCell="1" allowOverlap="1" wp14:anchorId="04209D98" wp14:editId="0E2F6C0C">
            <wp:simplePos x="0" y="0"/>
            <wp:positionH relativeFrom="column">
              <wp:posOffset>2423160</wp:posOffset>
            </wp:positionH>
            <wp:positionV relativeFrom="paragraph">
              <wp:posOffset>342265</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8"/>
                    <a:stretch>
                      <a:fillRect/>
                    </a:stretch>
                  </pic:blipFill>
                  <pic:spPr>
                    <a:xfrm>
                      <a:off x="0" y="0"/>
                      <a:ext cx="1623060" cy="1623060"/>
                    </a:xfrm>
                    <a:prstGeom prst="rect">
                      <a:avLst/>
                    </a:prstGeom>
                  </pic:spPr>
                </pic:pic>
              </a:graphicData>
            </a:graphic>
          </wp:anchor>
        </w:drawing>
      </w:r>
    </w:p>
    <w:p w14:paraId="25DF668C" w14:textId="638460C0" w:rsidR="00BD4720" w:rsidRPr="00FA5BAE" w:rsidRDefault="00BD4720" w:rsidP="007B5E2B">
      <w:pPr>
        <w:spacing w:after="160" w:line="278" w:lineRule="auto"/>
        <w:ind w:left="0" w:right="0" w:firstLine="0"/>
        <w:jc w:val="center"/>
        <w:rPr>
          <w:rFonts w:asciiTheme="minorHAnsi" w:eastAsiaTheme="minorHAnsi" w:hAnsiTheme="minorHAnsi" w:cstheme="minorBidi"/>
          <w:color w:val="auto"/>
          <w:sz w:val="24"/>
          <w:lang w:eastAsia="en-US"/>
        </w:rPr>
      </w:pPr>
    </w:p>
    <w:p w14:paraId="066DD4EA"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3E8DD67F"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626A9688" w14:textId="63D2FCF2"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2E1DDBCA" w14:textId="6E44665E" w:rsidR="00BD4720" w:rsidRPr="00FA5BAE" w:rsidRDefault="004B1243" w:rsidP="00BD4720">
      <w:pPr>
        <w:spacing w:after="160" w:line="278" w:lineRule="auto"/>
        <w:ind w:left="0" w:right="0" w:firstLine="0"/>
        <w:jc w:val="left"/>
        <w:rPr>
          <w:rFonts w:asciiTheme="minorHAnsi" w:eastAsiaTheme="minorHAnsi" w:hAnsiTheme="minorHAnsi" w:cstheme="minorBidi"/>
          <w:color w:val="auto"/>
          <w:sz w:val="24"/>
          <w:lang w:eastAsia="en-US"/>
        </w:rPr>
      </w:pPr>
      <w:r>
        <w:rPr>
          <w:noProof/>
          <w14:ligatures w14:val="none"/>
        </w:rPr>
        <w:drawing>
          <wp:anchor distT="0" distB="0" distL="114300" distR="114300" simplePos="0" relativeHeight="251660288" behindDoc="0" locked="0" layoutInCell="1" allowOverlap="1" wp14:anchorId="30A24A37" wp14:editId="4C50AEB9">
            <wp:simplePos x="0" y="0"/>
            <wp:positionH relativeFrom="column">
              <wp:posOffset>2423160</wp:posOffset>
            </wp:positionH>
            <wp:positionV relativeFrom="paragraph">
              <wp:posOffset>114300</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9"/>
                    <a:stretch>
                      <a:fillRect/>
                    </a:stretch>
                  </pic:blipFill>
                  <pic:spPr>
                    <a:xfrm>
                      <a:off x="0" y="0"/>
                      <a:ext cx="1623060" cy="1623060"/>
                    </a:xfrm>
                    <a:prstGeom prst="rect">
                      <a:avLst/>
                    </a:prstGeom>
                  </pic:spPr>
                </pic:pic>
              </a:graphicData>
            </a:graphic>
          </wp:anchor>
        </w:drawing>
      </w:r>
    </w:p>
    <w:p w14:paraId="4A859BF0" w14:textId="71C0031D" w:rsidR="00BD4720"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2068BEED" w14:textId="77777777" w:rsidR="00705803" w:rsidRDefault="00705803"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2D4B36F4" w14:textId="77777777" w:rsidR="00705803" w:rsidRDefault="00705803"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314A38E9" w14:textId="77777777" w:rsidR="00705803" w:rsidRDefault="00705803"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57AE640C" w14:textId="77777777" w:rsidR="00705803" w:rsidRDefault="00705803"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51FEAEDA" w14:textId="77777777" w:rsidR="00705803" w:rsidRDefault="00705803"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75605E56" w14:textId="77777777" w:rsidR="00705803" w:rsidRDefault="00705803"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393643F5" w14:textId="77777777" w:rsidR="00705803" w:rsidRDefault="00705803"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4F413F68" w14:textId="77777777" w:rsidR="00705803" w:rsidRDefault="00705803"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6547E843" w14:textId="77777777" w:rsidR="00705803" w:rsidRPr="00FA5BAE" w:rsidRDefault="00705803"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02BC31F0"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08D47F4F"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b/>
          <w:bCs/>
          <w:color w:val="auto"/>
          <w:sz w:val="24"/>
          <w:lang w:eastAsia="en-US"/>
        </w:rPr>
      </w:pPr>
    </w:p>
    <w:tbl>
      <w:tblPr>
        <w:tblW w:w="9720" w:type="dxa"/>
        <w:jc w:val="center"/>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9"/>
        <w:gridCol w:w="3269"/>
        <w:gridCol w:w="3862"/>
      </w:tblGrid>
      <w:tr w:rsidR="00BD4720" w:rsidRPr="00B1177B" w14:paraId="60EC515E" w14:textId="77777777" w:rsidTr="007B5E2B">
        <w:trPr>
          <w:jc w:val="center"/>
        </w:trPr>
        <w:tc>
          <w:tcPr>
            <w:tcW w:w="2596" w:type="dxa"/>
            <w:tcBorders>
              <w:bottom w:val="single" w:sz="18" w:space="0" w:color="FFFFFF"/>
            </w:tcBorders>
            <w:shd w:val="clear" w:color="auto" w:fill="D8DFDE"/>
            <w:tcMar>
              <w:top w:w="57" w:type="dxa"/>
              <w:left w:w="113" w:type="dxa"/>
              <w:bottom w:w="57" w:type="dxa"/>
              <w:right w:w="113" w:type="dxa"/>
            </w:tcMar>
            <w:hideMark/>
          </w:tcPr>
          <w:p w14:paraId="5B24B93D"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2AE34B31"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color w:val="auto"/>
                <w:szCs w:val="22"/>
                <w:lang w:eastAsia="en-US"/>
              </w:rPr>
              <w:t>Govern</w:t>
            </w:r>
            <w:r w:rsidR="00197A6F">
              <w:rPr>
                <w:rFonts w:asciiTheme="minorBidi" w:eastAsiaTheme="minorHAnsi" w:hAnsiTheme="minorBidi" w:cstheme="minorBidi"/>
                <w:color w:val="auto"/>
                <w:szCs w:val="22"/>
                <w:lang w:eastAsia="en-US"/>
              </w:rPr>
              <w:t>ing Body</w:t>
            </w:r>
          </w:p>
        </w:tc>
        <w:tc>
          <w:tcPr>
            <w:tcW w:w="3876" w:type="dxa"/>
            <w:tcBorders>
              <w:bottom w:val="single" w:sz="18" w:space="0" w:color="FFFFFF"/>
            </w:tcBorders>
            <w:shd w:val="clear" w:color="auto" w:fill="D8DFDE"/>
            <w:tcMar>
              <w:top w:w="57" w:type="dxa"/>
              <w:left w:w="113" w:type="dxa"/>
              <w:bottom w:w="57" w:type="dxa"/>
              <w:right w:w="113" w:type="dxa"/>
            </w:tcMar>
            <w:hideMark/>
          </w:tcPr>
          <w:p w14:paraId="6CC872E3" w14:textId="6EEEF923"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Date:</w:t>
            </w:r>
            <w:r w:rsidRPr="00B1177B">
              <w:rPr>
                <w:rFonts w:asciiTheme="minorBidi" w:eastAsiaTheme="minorHAnsi" w:hAnsiTheme="minorBidi" w:cstheme="minorBidi"/>
                <w:color w:val="auto"/>
                <w:szCs w:val="22"/>
                <w:lang w:eastAsia="en-US"/>
              </w:rPr>
              <w:t xml:space="preserve"> </w:t>
            </w:r>
            <w:r w:rsidR="00802023">
              <w:rPr>
                <w:rFonts w:asciiTheme="minorBidi" w:eastAsiaTheme="minorHAnsi" w:hAnsiTheme="minorBidi" w:cstheme="minorBidi"/>
                <w:color w:val="auto"/>
                <w:szCs w:val="22"/>
                <w:lang w:eastAsia="en-US"/>
              </w:rPr>
              <w:t>Sep</w:t>
            </w:r>
            <w:r w:rsidRPr="00B1177B">
              <w:rPr>
                <w:rFonts w:asciiTheme="minorBidi" w:eastAsiaTheme="minorHAnsi" w:hAnsiTheme="minorBidi" w:cstheme="minorBidi"/>
                <w:color w:val="auto"/>
                <w:szCs w:val="22"/>
                <w:lang w:eastAsia="en-US"/>
              </w:rPr>
              <w:t xml:space="preserve"> 202</w:t>
            </w:r>
            <w:r w:rsidR="009620B3">
              <w:rPr>
                <w:rFonts w:asciiTheme="minorBidi" w:eastAsiaTheme="minorHAnsi" w:hAnsiTheme="minorBidi" w:cstheme="minorBidi"/>
                <w:color w:val="auto"/>
                <w:szCs w:val="22"/>
                <w:lang w:eastAsia="en-US"/>
              </w:rPr>
              <w:t>5</w:t>
            </w:r>
          </w:p>
        </w:tc>
      </w:tr>
      <w:tr w:rsidR="00BD4720" w:rsidRPr="00B1177B" w14:paraId="22A37DA9" w14:textId="77777777" w:rsidTr="007B5E2B">
        <w:trPr>
          <w:jc w:val="center"/>
        </w:trPr>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64FA7A5B"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Last reviewed:</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7834F4E2" w14:textId="029EF6CD" w:rsidR="00BD4720" w:rsidRPr="00B1177B" w:rsidRDefault="00802023" w:rsidP="00795AAA">
            <w:pPr>
              <w:spacing w:after="160" w:line="278" w:lineRule="auto"/>
              <w:ind w:left="0" w:right="0" w:firstLine="0"/>
              <w:jc w:val="left"/>
              <w:rPr>
                <w:rFonts w:asciiTheme="minorBidi" w:eastAsiaTheme="minorHAnsi" w:hAnsiTheme="minorBidi" w:cstheme="minorBidi"/>
                <w:color w:val="auto"/>
                <w:szCs w:val="22"/>
                <w:lang w:eastAsia="en-US"/>
              </w:rPr>
            </w:pPr>
            <w:r>
              <w:rPr>
                <w:rFonts w:asciiTheme="minorBidi" w:eastAsiaTheme="minorHAnsi" w:hAnsiTheme="minorBidi" w:cstheme="minorBidi"/>
                <w:color w:val="auto"/>
                <w:szCs w:val="22"/>
                <w:lang w:eastAsia="en-US"/>
              </w:rPr>
              <w:t>Sep</w:t>
            </w:r>
            <w:r w:rsidR="00BD4720" w:rsidRPr="00B1177B">
              <w:rPr>
                <w:rFonts w:asciiTheme="minorBidi" w:eastAsiaTheme="minorHAnsi" w:hAnsiTheme="minorBidi" w:cstheme="minorBidi"/>
                <w:color w:val="auto"/>
                <w:szCs w:val="22"/>
                <w:lang w:eastAsia="en-US"/>
              </w:rPr>
              <w:t xml:space="preserve"> 202</w:t>
            </w:r>
            <w:r w:rsidR="009620B3">
              <w:rPr>
                <w:rFonts w:asciiTheme="minorBidi" w:eastAsiaTheme="minorHAnsi" w:hAnsiTheme="minorBidi" w:cstheme="minorBidi"/>
                <w:color w:val="auto"/>
                <w:szCs w:val="22"/>
                <w:lang w:eastAsia="en-US"/>
              </w:rPr>
              <w:t>5</w:t>
            </w:r>
          </w:p>
        </w:tc>
      </w:tr>
      <w:tr w:rsidR="00BD4720" w:rsidRPr="00B1177B" w14:paraId="7140B471" w14:textId="77777777" w:rsidTr="007B5E2B">
        <w:trPr>
          <w:jc w:val="center"/>
        </w:trPr>
        <w:tc>
          <w:tcPr>
            <w:tcW w:w="2596" w:type="dxa"/>
            <w:tcBorders>
              <w:top w:val="single" w:sz="18" w:space="0" w:color="FFFFFF"/>
            </w:tcBorders>
            <w:shd w:val="clear" w:color="auto" w:fill="D8DFDE"/>
            <w:tcMar>
              <w:top w:w="57" w:type="dxa"/>
              <w:left w:w="113" w:type="dxa"/>
              <w:bottom w:w="57" w:type="dxa"/>
              <w:right w:w="113" w:type="dxa"/>
            </w:tcMar>
            <w:hideMark/>
          </w:tcPr>
          <w:p w14:paraId="75188419" w14:textId="77777777" w:rsidR="00BD4720" w:rsidRPr="00B1177B" w:rsidRDefault="00BD4720" w:rsidP="00795AAA">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Next review due:</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4890ACC4" w14:textId="32C367E9" w:rsidR="00BD4720" w:rsidRPr="00B1177B" w:rsidRDefault="00802023" w:rsidP="00795AAA">
            <w:pPr>
              <w:spacing w:after="160" w:line="278" w:lineRule="auto"/>
              <w:ind w:left="0" w:right="0" w:firstLine="0"/>
              <w:jc w:val="left"/>
              <w:rPr>
                <w:rFonts w:asciiTheme="minorBidi" w:eastAsiaTheme="minorHAnsi" w:hAnsiTheme="minorBidi" w:cstheme="minorBidi"/>
                <w:color w:val="auto"/>
                <w:szCs w:val="22"/>
                <w:lang w:eastAsia="en-US"/>
              </w:rPr>
            </w:pPr>
            <w:r>
              <w:rPr>
                <w:rFonts w:asciiTheme="minorBidi" w:eastAsiaTheme="minorHAnsi" w:hAnsiTheme="minorBidi" w:cstheme="minorBidi"/>
                <w:color w:val="auto"/>
                <w:szCs w:val="22"/>
                <w:lang w:eastAsia="en-US"/>
              </w:rPr>
              <w:t>Sep</w:t>
            </w:r>
            <w:r w:rsidR="009620B3">
              <w:rPr>
                <w:rFonts w:asciiTheme="minorBidi" w:eastAsiaTheme="minorHAnsi" w:hAnsiTheme="minorBidi" w:cstheme="minorBidi"/>
                <w:color w:val="auto"/>
                <w:szCs w:val="22"/>
                <w:lang w:eastAsia="en-US"/>
              </w:rPr>
              <w:t xml:space="preserve"> 2026</w:t>
            </w:r>
          </w:p>
        </w:tc>
      </w:tr>
    </w:tbl>
    <w:p w14:paraId="5A5739B4" w14:textId="77777777" w:rsidR="0024548C" w:rsidRDefault="0024548C" w:rsidP="00405B13">
      <w:pPr>
        <w:spacing w:after="0" w:line="240" w:lineRule="auto"/>
        <w:rPr>
          <w:rFonts w:ascii="Arial" w:hAnsi="Arial" w:cs="Arial"/>
        </w:rPr>
        <w:sectPr w:rsidR="0024548C" w:rsidSect="00BD4720">
          <w:footerReference w:type="first" r:id="rId10"/>
          <w:pgSz w:w="11906" w:h="16838"/>
          <w:pgMar w:top="2552" w:right="851" w:bottom="1230" w:left="851" w:header="709" w:footer="709" w:gutter="0"/>
          <w:cols w:space="708"/>
          <w:docGrid w:linePitch="360"/>
        </w:sectPr>
      </w:pPr>
    </w:p>
    <w:p w14:paraId="045DC00F" w14:textId="044E642C" w:rsidR="00B01F36" w:rsidRPr="00B01F36" w:rsidRDefault="00B01F36" w:rsidP="007C4A9C">
      <w:pPr>
        <w:pStyle w:val="Heading2025"/>
        <w:spacing w:after="240"/>
      </w:pPr>
      <w:r w:rsidRPr="00B01F36">
        <w:lastRenderedPageBreak/>
        <w:t>1.</w:t>
      </w:r>
      <w:r w:rsidRPr="003B2491">
        <w:rPr>
          <w:b/>
          <w:bCs w:val="0"/>
        </w:rPr>
        <w:t>Aims</w:t>
      </w:r>
    </w:p>
    <w:p w14:paraId="1B9DC19D" w14:textId="14A3866A" w:rsidR="00B01F36" w:rsidRPr="00B01F36" w:rsidRDefault="00705803" w:rsidP="00B10F2C">
      <w:pPr>
        <w:spacing w:after="0" w:line="240" w:lineRule="auto"/>
        <w:jc w:val="left"/>
        <w:rPr>
          <w:rFonts w:ascii="Arial" w:hAnsi="Arial" w:cs="Arial"/>
        </w:rPr>
      </w:pPr>
      <w:r>
        <w:rPr>
          <w:rFonts w:ascii="Arial" w:hAnsi="Arial" w:cs="Arial"/>
        </w:rPr>
        <w:t>Nuqtah Primary School</w:t>
      </w:r>
      <w:r w:rsidR="00C376C6">
        <w:rPr>
          <w:rFonts w:ascii="Arial" w:hAnsi="Arial" w:cs="Arial"/>
        </w:rPr>
        <w:t xml:space="preserve"> (</w:t>
      </w:r>
      <w:r>
        <w:rPr>
          <w:rFonts w:ascii="Arial" w:hAnsi="Arial" w:cs="Arial"/>
        </w:rPr>
        <w:t>NUQTAH PRIMARY SCHOOL</w:t>
      </w:r>
      <w:r w:rsidR="00C376C6">
        <w:rPr>
          <w:rFonts w:ascii="Arial" w:hAnsi="Arial" w:cs="Arial"/>
        </w:rPr>
        <w:t>)</w:t>
      </w:r>
      <w:r w:rsidR="00B01F36" w:rsidRPr="00B01F36">
        <w:rPr>
          <w:rFonts w:ascii="Arial" w:hAnsi="Arial" w:cs="Arial"/>
        </w:rPr>
        <w:t xml:space="preserve"> aims to meet its obligations under the public sector equality duty by having due regard to the need to:</w:t>
      </w:r>
    </w:p>
    <w:p w14:paraId="0E19666D" w14:textId="77777777" w:rsidR="00B01F36" w:rsidRPr="00CC2171" w:rsidRDefault="00B01F36" w:rsidP="000369E3">
      <w:pPr>
        <w:pStyle w:val="ListParagraph"/>
        <w:numPr>
          <w:ilvl w:val="0"/>
          <w:numId w:val="3"/>
        </w:numPr>
      </w:pPr>
      <w:r w:rsidRPr="00CC2171">
        <w:t>Eliminate discrimination and other conduct that is prohibited by the Equality Act 2010</w:t>
      </w:r>
    </w:p>
    <w:p w14:paraId="7F7B1486" w14:textId="77777777" w:rsidR="00B01F36" w:rsidRPr="00CC2171" w:rsidRDefault="00B01F36" w:rsidP="000369E3">
      <w:pPr>
        <w:pStyle w:val="ListParagraph"/>
        <w:numPr>
          <w:ilvl w:val="0"/>
          <w:numId w:val="3"/>
        </w:numPr>
      </w:pPr>
      <w:r w:rsidRPr="00CC2171">
        <w:t>Advance equality of opportunity between people who share a protected characteristic and people who do not share it</w:t>
      </w:r>
    </w:p>
    <w:p w14:paraId="2FCF49F9" w14:textId="77777777" w:rsidR="00B01F36" w:rsidRPr="00CC2171" w:rsidRDefault="00B01F36" w:rsidP="000369E3">
      <w:pPr>
        <w:pStyle w:val="ListParagraph"/>
        <w:numPr>
          <w:ilvl w:val="0"/>
          <w:numId w:val="3"/>
        </w:numPr>
      </w:pPr>
      <w:r w:rsidRPr="00CC2171">
        <w:t xml:space="preserve">Foster good relations across all characteristics – between people who share a protected characteristic and people who do not share it </w:t>
      </w:r>
    </w:p>
    <w:p w14:paraId="3E55A182" w14:textId="68B09FBE" w:rsidR="00B01F36" w:rsidRPr="00B01F36" w:rsidRDefault="00705803" w:rsidP="007F7558">
      <w:pPr>
        <w:spacing w:before="240" w:after="0" w:line="240" w:lineRule="auto"/>
        <w:rPr>
          <w:rFonts w:ascii="Arial" w:hAnsi="Arial" w:cs="Arial"/>
        </w:rPr>
      </w:pPr>
      <w:r>
        <w:rPr>
          <w:rFonts w:ascii="Arial" w:hAnsi="Arial" w:cs="Arial"/>
        </w:rPr>
        <w:t>Nuqtah Primary School</w:t>
      </w:r>
      <w:r w:rsidR="003C0D82" w:rsidRPr="00B01F36">
        <w:rPr>
          <w:rFonts w:ascii="Arial" w:hAnsi="Arial" w:cs="Arial"/>
        </w:rPr>
        <w:t xml:space="preserve"> aims </w:t>
      </w:r>
      <w:r w:rsidR="00B01F36" w:rsidRPr="00B01F36">
        <w:rPr>
          <w:rFonts w:ascii="Arial" w:hAnsi="Arial" w:cs="Arial"/>
        </w:rPr>
        <w:t>to promote respect for difference and diversity in accordance with our values.</w:t>
      </w:r>
    </w:p>
    <w:p w14:paraId="7621E013" w14:textId="77777777" w:rsidR="00B01F36" w:rsidRPr="00B01F36" w:rsidRDefault="00B01F36" w:rsidP="003C0D82">
      <w:pPr>
        <w:pStyle w:val="Heading2025"/>
        <w:spacing w:after="240"/>
      </w:pPr>
      <w:r w:rsidRPr="00B01F36">
        <w:t xml:space="preserve">2. </w:t>
      </w:r>
      <w:r w:rsidRPr="00B347BA">
        <w:rPr>
          <w:b/>
          <w:bCs w:val="0"/>
        </w:rPr>
        <w:t>Legislation and guidance</w:t>
      </w:r>
      <w:r w:rsidRPr="00B01F36">
        <w:t xml:space="preserve"> </w:t>
      </w:r>
    </w:p>
    <w:p w14:paraId="0C9E2FAB" w14:textId="77777777" w:rsidR="00B01F36" w:rsidRPr="00B01F36" w:rsidRDefault="00B01F36" w:rsidP="00B01F36">
      <w:pPr>
        <w:spacing w:after="0" w:line="240" w:lineRule="auto"/>
        <w:rPr>
          <w:rFonts w:ascii="Arial" w:hAnsi="Arial" w:cs="Arial"/>
        </w:rPr>
      </w:pPr>
      <w:r w:rsidRPr="00B01F36">
        <w:rPr>
          <w:rFonts w:ascii="Arial" w:hAnsi="Arial" w:cs="Arial"/>
        </w:rPr>
        <w:t xml:space="preserve">This document meets the requirements under the following legislation: </w:t>
      </w:r>
    </w:p>
    <w:p w14:paraId="2B9762DA" w14:textId="77777777" w:rsidR="00B01F36" w:rsidRPr="003C0D82" w:rsidRDefault="00B01F36" w:rsidP="000369E3">
      <w:pPr>
        <w:pStyle w:val="ListParagraph"/>
        <w:numPr>
          <w:ilvl w:val="0"/>
          <w:numId w:val="4"/>
        </w:numPr>
      </w:pPr>
      <w:r w:rsidRPr="003C0D82">
        <w:t>The Equality Act 2010, which introduced the public sector equality duty and protects people from discrimination</w:t>
      </w:r>
    </w:p>
    <w:p w14:paraId="69B813B8" w14:textId="77777777" w:rsidR="00B01F36" w:rsidRPr="003C0D82" w:rsidRDefault="00B01F36" w:rsidP="000369E3">
      <w:pPr>
        <w:pStyle w:val="ListParagraph"/>
        <w:numPr>
          <w:ilvl w:val="0"/>
          <w:numId w:val="4"/>
        </w:numPr>
      </w:pPr>
      <w:r w:rsidRPr="003C0D82">
        <w:t>The Equality Act 2010 (Specific Duties) Regulations 2011, which require schools to publish information to demonstrate how they are complying with the public sector equality duty and to publish equality objectives</w:t>
      </w:r>
    </w:p>
    <w:p w14:paraId="0F7D1A74" w14:textId="6DD5562A" w:rsidR="00B01F36" w:rsidRPr="00BE7E49" w:rsidRDefault="00B01F36" w:rsidP="000369E3">
      <w:pPr>
        <w:pStyle w:val="ListParagraph"/>
        <w:numPr>
          <w:ilvl w:val="0"/>
          <w:numId w:val="4"/>
        </w:numPr>
      </w:pPr>
      <w:r w:rsidRPr="003C0D82">
        <w:t xml:space="preserve">This document is also based on the Department for Education (DfE) advice for schools on the Equality Act, the technical guidance for schools from the Equality and Human Rights Commission and guidance from the Government Equalities Office on meeting the specific duties that support the public sector equality duty. </w:t>
      </w:r>
    </w:p>
    <w:p w14:paraId="4D6C9028" w14:textId="77777777" w:rsidR="00B01F36" w:rsidRPr="00B01F36" w:rsidRDefault="00B01F36" w:rsidP="00BE7E49">
      <w:pPr>
        <w:pStyle w:val="Heading2025"/>
        <w:spacing w:after="240"/>
      </w:pPr>
      <w:r w:rsidRPr="00B01F36">
        <w:t xml:space="preserve">3. </w:t>
      </w:r>
      <w:r w:rsidRPr="00B347BA">
        <w:rPr>
          <w:b/>
          <w:bCs w:val="0"/>
        </w:rPr>
        <w:t>Roles and responsibilities</w:t>
      </w:r>
      <w:r w:rsidRPr="00B01F36">
        <w:t xml:space="preserve"> </w:t>
      </w:r>
    </w:p>
    <w:p w14:paraId="58E33B53" w14:textId="77777777" w:rsidR="00B01F36" w:rsidRPr="00B01F36" w:rsidRDefault="00B01F36" w:rsidP="00BE7E49">
      <w:pPr>
        <w:spacing w:line="240" w:lineRule="auto"/>
        <w:rPr>
          <w:rFonts w:ascii="Arial" w:hAnsi="Arial" w:cs="Arial"/>
        </w:rPr>
      </w:pPr>
      <w:r w:rsidRPr="00B01F36">
        <w:rPr>
          <w:rFonts w:ascii="Arial" w:hAnsi="Arial" w:cs="Arial"/>
        </w:rPr>
        <w:t>3.1 The board of trustees</w:t>
      </w:r>
    </w:p>
    <w:p w14:paraId="2067D577" w14:textId="77777777" w:rsidR="00B01F36" w:rsidRPr="00B01F36" w:rsidRDefault="00B01F36" w:rsidP="00BE7E49">
      <w:pPr>
        <w:spacing w:before="240" w:line="240" w:lineRule="auto"/>
        <w:rPr>
          <w:rFonts w:ascii="Arial" w:hAnsi="Arial" w:cs="Arial"/>
        </w:rPr>
      </w:pPr>
      <w:r w:rsidRPr="00B01F36">
        <w:rPr>
          <w:rFonts w:ascii="Arial" w:hAnsi="Arial" w:cs="Arial"/>
        </w:rPr>
        <w:t>The board of trustees will:</w:t>
      </w:r>
    </w:p>
    <w:p w14:paraId="4A7508CD" w14:textId="5C384476" w:rsidR="00B01F36" w:rsidRPr="000369E3" w:rsidRDefault="00B01F36" w:rsidP="000369E3">
      <w:pPr>
        <w:pStyle w:val="ListParagraph"/>
      </w:pPr>
      <w:r w:rsidRPr="000369E3">
        <w:t xml:space="preserve">Ensure that the equality information as set out in this statement is published and communicated throughout the </w:t>
      </w:r>
      <w:r w:rsidR="00AD43CF" w:rsidRPr="000369E3">
        <w:t>school</w:t>
      </w:r>
      <w:r w:rsidRPr="000369E3">
        <w:t>, including to governors, staff, pupils and parents</w:t>
      </w:r>
    </w:p>
    <w:p w14:paraId="06DF80C2" w14:textId="77777777" w:rsidR="00B01F36" w:rsidRPr="000369E3" w:rsidRDefault="00B01F36" w:rsidP="000369E3">
      <w:pPr>
        <w:pStyle w:val="ListParagraph"/>
      </w:pPr>
      <w:r w:rsidRPr="000369E3">
        <w:t xml:space="preserve">Ensure that the published equality information is updated at least every year, and that the objectives are reviewed and updated at least every 4 years </w:t>
      </w:r>
    </w:p>
    <w:p w14:paraId="475B559D" w14:textId="77777777" w:rsidR="00B01F36" w:rsidRPr="000369E3" w:rsidRDefault="00B01F36" w:rsidP="000369E3">
      <w:pPr>
        <w:pStyle w:val="ListParagraph"/>
      </w:pPr>
      <w:r w:rsidRPr="000369E3">
        <w:t xml:space="preserve">Delegate responsibility for monitoring the achievement of the objectives on a daily basis to the Headteacher </w:t>
      </w:r>
    </w:p>
    <w:p w14:paraId="15F03849" w14:textId="77777777" w:rsidR="00B01F36" w:rsidRPr="00B01F36" w:rsidRDefault="00B01F36" w:rsidP="00DD21BA">
      <w:pPr>
        <w:spacing w:before="240" w:line="240" w:lineRule="auto"/>
        <w:rPr>
          <w:rFonts w:ascii="Arial" w:hAnsi="Arial" w:cs="Arial"/>
        </w:rPr>
      </w:pPr>
      <w:r w:rsidRPr="00B01F36">
        <w:rPr>
          <w:rFonts w:ascii="Arial" w:hAnsi="Arial" w:cs="Arial"/>
        </w:rPr>
        <w:t xml:space="preserve">3.2 The Headteacher </w:t>
      </w:r>
    </w:p>
    <w:p w14:paraId="3BAC109A" w14:textId="77777777" w:rsidR="00B01F36" w:rsidRPr="00B01F36" w:rsidRDefault="00B01F36" w:rsidP="00DD21BA">
      <w:pPr>
        <w:spacing w:before="240" w:line="240" w:lineRule="auto"/>
        <w:rPr>
          <w:rFonts w:ascii="Arial" w:hAnsi="Arial" w:cs="Arial"/>
        </w:rPr>
      </w:pPr>
      <w:r w:rsidRPr="00B01F36">
        <w:rPr>
          <w:rFonts w:ascii="Arial" w:hAnsi="Arial" w:cs="Arial"/>
        </w:rPr>
        <w:t>The Headteacher will, for their school:</w:t>
      </w:r>
    </w:p>
    <w:p w14:paraId="5305B3BE" w14:textId="77777777" w:rsidR="00B01F36" w:rsidRPr="00DD21BA" w:rsidRDefault="00B01F36" w:rsidP="000369E3">
      <w:pPr>
        <w:pStyle w:val="ListParagraph"/>
        <w:numPr>
          <w:ilvl w:val="0"/>
          <w:numId w:val="6"/>
        </w:numPr>
      </w:pPr>
      <w:r w:rsidRPr="00DD21BA">
        <w:t>Promote knowledge and understanding of the equality objectives amongst staff and pupils</w:t>
      </w:r>
    </w:p>
    <w:p w14:paraId="1CCD6B06" w14:textId="77777777" w:rsidR="00B01F36" w:rsidRPr="00DD21BA" w:rsidRDefault="00B01F36" w:rsidP="000369E3">
      <w:pPr>
        <w:pStyle w:val="ListParagraph"/>
        <w:numPr>
          <w:ilvl w:val="0"/>
          <w:numId w:val="6"/>
        </w:numPr>
      </w:pPr>
      <w:r w:rsidRPr="00DD21BA">
        <w:t>Monitor success in achieving the objectives and report back to governors</w:t>
      </w:r>
    </w:p>
    <w:p w14:paraId="0E096EEE" w14:textId="77777777" w:rsidR="00B01F36" w:rsidRPr="00B01F36" w:rsidRDefault="00B01F36" w:rsidP="00626F16">
      <w:pPr>
        <w:pStyle w:val="Heading2025"/>
        <w:spacing w:after="240"/>
      </w:pPr>
      <w:r w:rsidRPr="00B01F36">
        <w:t xml:space="preserve">4. </w:t>
      </w:r>
      <w:r w:rsidRPr="00B347BA">
        <w:rPr>
          <w:b/>
          <w:bCs w:val="0"/>
        </w:rPr>
        <w:t>Eliminating discrimination</w:t>
      </w:r>
    </w:p>
    <w:p w14:paraId="369B5675" w14:textId="419FD3F2" w:rsidR="00B01F36" w:rsidRPr="00B01F36" w:rsidRDefault="00B01F36" w:rsidP="0072322E">
      <w:pPr>
        <w:spacing w:before="240" w:line="240" w:lineRule="auto"/>
        <w:rPr>
          <w:rFonts w:ascii="Arial" w:hAnsi="Arial" w:cs="Arial"/>
        </w:rPr>
      </w:pPr>
      <w:r w:rsidRPr="00B01F36">
        <w:rPr>
          <w:rFonts w:ascii="Arial" w:hAnsi="Arial" w:cs="Arial"/>
        </w:rPr>
        <w:t xml:space="preserve">The trust is aware of its obligations under the Equality Act 2010 and complies with non-discrimination provisions. Where relevant, our policies include reference to the importance of avoiding discrimination and other prohibited conduct. </w:t>
      </w:r>
    </w:p>
    <w:p w14:paraId="00508BE4" w14:textId="77777777" w:rsidR="00B01F36" w:rsidRPr="00B01F36" w:rsidRDefault="00B01F36" w:rsidP="0072322E">
      <w:pPr>
        <w:spacing w:before="240" w:line="240" w:lineRule="auto"/>
        <w:rPr>
          <w:rFonts w:ascii="Arial" w:hAnsi="Arial" w:cs="Arial"/>
        </w:rPr>
      </w:pPr>
      <w:r w:rsidRPr="00B01F36">
        <w:rPr>
          <w:rFonts w:ascii="Arial" w:hAnsi="Arial" w:cs="Arial"/>
        </w:rPr>
        <w:t>Trustees, Governors and all staff are regularly reminded of their responsibilities under the Equality Act, for example during meetings. Where this has been discussed during a meeting it is recorded in the meeting minutes.</w:t>
      </w:r>
    </w:p>
    <w:p w14:paraId="2D1364F3" w14:textId="77777777" w:rsidR="00B01F36" w:rsidRPr="00B01F36" w:rsidRDefault="00B01F36" w:rsidP="008939BA">
      <w:pPr>
        <w:spacing w:before="240" w:line="240" w:lineRule="auto"/>
        <w:rPr>
          <w:rFonts w:ascii="Arial" w:hAnsi="Arial" w:cs="Arial"/>
        </w:rPr>
      </w:pPr>
      <w:r w:rsidRPr="00B01F36">
        <w:rPr>
          <w:rFonts w:ascii="Arial" w:hAnsi="Arial" w:cs="Arial"/>
        </w:rPr>
        <w:t xml:space="preserve">New staff receive training on the Equality Act as part of their induction, and all staff receive refresher training every September. </w:t>
      </w:r>
    </w:p>
    <w:p w14:paraId="5C147DD1" w14:textId="77777777" w:rsidR="00B01F36" w:rsidRPr="00B01F36" w:rsidRDefault="00B01F36" w:rsidP="008939BA">
      <w:pPr>
        <w:spacing w:before="240" w:line="240" w:lineRule="auto"/>
        <w:rPr>
          <w:rFonts w:ascii="Arial" w:hAnsi="Arial" w:cs="Arial"/>
        </w:rPr>
      </w:pPr>
      <w:r w:rsidRPr="00B01F36">
        <w:rPr>
          <w:rFonts w:ascii="Arial" w:hAnsi="Arial" w:cs="Arial"/>
        </w:rPr>
        <w:lastRenderedPageBreak/>
        <w:t>The school has a designated member of staff (Headteacher) for monitoring equality issues. They regularly liaise regarding any issues and make senior leaders and governors aware of these as appropriate.</w:t>
      </w:r>
    </w:p>
    <w:p w14:paraId="3A4CD9FA" w14:textId="77777777" w:rsidR="00B01F36" w:rsidRPr="00B01F36" w:rsidRDefault="00B01F36" w:rsidP="008939BA">
      <w:pPr>
        <w:pStyle w:val="Heading2025"/>
        <w:spacing w:after="240"/>
      </w:pPr>
      <w:r w:rsidRPr="00B01F36">
        <w:t xml:space="preserve">5. </w:t>
      </w:r>
      <w:r w:rsidRPr="00B347BA">
        <w:rPr>
          <w:b/>
          <w:bCs w:val="0"/>
        </w:rPr>
        <w:t>Advancing equality of opportunity</w:t>
      </w:r>
    </w:p>
    <w:p w14:paraId="31531806" w14:textId="30F52275" w:rsidR="00B01F36" w:rsidRPr="00B01F36" w:rsidRDefault="00B01F36" w:rsidP="00B01F36">
      <w:pPr>
        <w:spacing w:after="0" w:line="240" w:lineRule="auto"/>
        <w:rPr>
          <w:rFonts w:ascii="Arial" w:hAnsi="Arial" w:cs="Arial"/>
        </w:rPr>
      </w:pPr>
      <w:r w:rsidRPr="00B01F36">
        <w:rPr>
          <w:rFonts w:ascii="Arial" w:hAnsi="Arial" w:cs="Arial"/>
        </w:rPr>
        <w:t xml:space="preserve">As set out in the DfE guidance on the Equality Act, the </w:t>
      </w:r>
      <w:r w:rsidR="00CE6AA2">
        <w:rPr>
          <w:rFonts w:ascii="Arial" w:hAnsi="Arial" w:cs="Arial"/>
        </w:rPr>
        <w:t xml:space="preserve">school </w:t>
      </w:r>
      <w:r w:rsidRPr="00B01F36">
        <w:rPr>
          <w:rFonts w:ascii="Arial" w:hAnsi="Arial" w:cs="Arial"/>
        </w:rPr>
        <w:t>aims to advance equality of opportunity by:</w:t>
      </w:r>
    </w:p>
    <w:p w14:paraId="5BCD6D9A" w14:textId="6E16FC55" w:rsidR="00B01F36" w:rsidRPr="008939BA" w:rsidRDefault="00B01F36" w:rsidP="000369E3">
      <w:pPr>
        <w:pStyle w:val="ListParagraph"/>
        <w:numPr>
          <w:ilvl w:val="0"/>
          <w:numId w:val="7"/>
        </w:numPr>
      </w:pPr>
      <w:r w:rsidRPr="008939BA">
        <w:t xml:space="preserve">Removing or minimising disadvantages suffered by people which are connected by a particular characteristic </w:t>
      </w:r>
      <w:r w:rsidR="00714533">
        <w:t>protected by law</w:t>
      </w:r>
    </w:p>
    <w:p w14:paraId="72F29B76" w14:textId="39A31638" w:rsidR="00B01F36" w:rsidRPr="008939BA" w:rsidRDefault="00B01F36" w:rsidP="000369E3">
      <w:pPr>
        <w:pStyle w:val="ListParagraph"/>
        <w:numPr>
          <w:ilvl w:val="0"/>
          <w:numId w:val="7"/>
        </w:numPr>
      </w:pPr>
      <w:r w:rsidRPr="008939BA">
        <w:t xml:space="preserve">Taking steps to meet the particular needs of people who have a particular characteristic </w:t>
      </w:r>
    </w:p>
    <w:p w14:paraId="6042FAFF" w14:textId="0FBA2DC3" w:rsidR="00B01F36" w:rsidRPr="008939BA" w:rsidRDefault="00B01F36" w:rsidP="000369E3">
      <w:pPr>
        <w:pStyle w:val="ListParagraph"/>
        <w:numPr>
          <w:ilvl w:val="0"/>
          <w:numId w:val="7"/>
        </w:numPr>
      </w:pPr>
      <w:r w:rsidRPr="008939BA">
        <w:t>Encouraging people who have a particular characteristic to participate fully in any activities (e.g.</w:t>
      </w:r>
      <w:r w:rsidR="00240968">
        <w:t>,</w:t>
      </w:r>
      <w:r w:rsidRPr="008939BA">
        <w:t xml:space="preserve"> encouraging all pupils to be involved in the full range of school societies) </w:t>
      </w:r>
    </w:p>
    <w:p w14:paraId="300C49E2" w14:textId="77777777" w:rsidR="00B01F36" w:rsidRPr="00B01F36" w:rsidRDefault="00B01F36" w:rsidP="009C388A">
      <w:pPr>
        <w:pStyle w:val="Heading2025"/>
        <w:spacing w:after="240"/>
      </w:pPr>
      <w:r w:rsidRPr="00B01F36">
        <w:t xml:space="preserve">6. </w:t>
      </w:r>
      <w:r w:rsidRPr="00B347BA">
        <w:rPr>
          <w:b/>
          <w:bCs w:val="0"/>
        </w:rPr>
        <w:t>Fostering good relations</w:t>
      </w:r>
    </w:p>
    <w:p w14:paraId="627B1F91" w14:textId="77777777" w:rsidR="00B01F36" w:rsidRPr="00B01F36" w:rsidRDefault="00B01F36" w:rsidP="00B01F36">
      <w:pPr>
        <w:spacing w:after="0" w:line="240" w:lineRule="auto"/>
        <w:rPr>
          <w:rFonts w:ascii="Arial" w:hAnsi="Arial" w:cs="Arial"/>
        </w:rPr>
      </w:pPr>
      <w:r w:rsidRPr="00B01F36">
        <w:rPr>
          <w:rFonts w:ascii="Arial" w:hAnsi="Arial" w:cs="Arial"/>
        </w:rPr>
        <w:t>The trust aims to foster good relations between those who share a protected characteristic and those who do not share it by:</w:t>
      </w:r>
    </w:p>
    <w:p w14:paraId="2876EDEC" w14:textId="77777777" w:rsidR="00B01F36" w:rsidRPr="00B01F36" w:rsidRDefault="00B01F36" w:rsidP="00E14766">
      <w:pPr>
        <w:pStyle w:val="ListParagraph"/>
        <w:spacing w:after="240"/>
      </w:pPr>
      <w:r w:rsidRPr="00B01F36">
        <w:t>Promoting tolerance, friendship and understanding of a range of religions and cultures through different aspects of the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p>
    <w:p w14:paraId="75922DF4" w14:textId="77777777" w:rsidR="00B01F36" w:rsidRPr="00B01F36" w:rsidRDefault="00B01F36" w:rsidP="00E14766">
      <w:pPr>
        <w:pStyle w:val="ListParagraph"/>
        <w:spacing w:after="240"/>
      </w:pPr>
      <w:r w:rsidRPr="00B01F36">
        <w:t>Holding assemblies dealing with relevant issues. Pupils will be encouraged to take a lead in such assemblies and we will also invite external speakers to contribute</w:t>
      </w:r>
    </w:p>
    <w:p w14:paraId="03F9E4D4" w14:textId="1A7532B0" w:rsidR="00B01F36" w:rsidRPr="00B01F36" w:rsidRDefault="00B01F36" w:rsidP="00E14766">
      <w:pPr>
        <w:pStyle w:val="ListParagraph"/>
        <w:spacing w:after="240"/>
      </w:pPr>
      <w:r w:rsidRPr="00B01F36">
        <w:t xml:space="preserve">Making sure </w:t>
      </w:r>
      <w:r w:rsidR="00705803">
        <w:t>NUQTAH PRIMARY SCHOOL</w:t>
      </w:r>
      <w:r w:rsidRPr="00B01F36">
        <w:t xml:space="preserve"> work with their local community. This includes inviting leaders of local faith groups to speak at assemblies, and organising school trips and activities based around the local community</w:t>
      </w:r>
    </w:p>
    <w:p w14:paraId="24CC3DCF" w14:textId="611FC562" w:rsidR="00B01F36" w:rsidRPr="00B01F36" w:rsidRDefault="00B01F36" w:rsidP="00E14766">
      <w:pPr>
        <w:pStyle w:val="ListParagraph"/>
        <w:spacing w:after="240"/>
      </w:pPr>
      <w:r w:rsidRPr="00B01F36">
        <w:t xml:space="preserve">Encouraging and implementing initiatives to deal with tensions between different groups of pupils. For example, school councils have representatives from different year groups and are formed of pupils from a range of backgrounds. All pupils are encouraged to participate in their schools’ activities, such as sports clubs. </w:t>
      </w:r>
      <w:r w:rsidR="00705803">
        <w:t>NUQTAH PRIMARY SCHOOL</w:t>
      </w:r>
      <w:r w:rsidRPr="00B01F36">
        <w:t xml:space="preserve"> also works with parents to promote knowledge and understanding of different cultures</w:t>
      </w:r>
    </w:p>
    <w:p w14:paraId="1759C252" w14:textId="5CC2247A" w:rsidR="00B01F36" w:rsidRPr="00E14766" w:rsidRDefault="00B01F36" w:rsidP="00E14766">
      <w:pPr>
        <w:pStyle w:val="ListParagraph"/>
        <w:spacing w:after="240"/>
      </w:pPr>
      <w:r w:rsidRPr="00B01F36">
        <w:t>Developing links with people and groups who have specialist knowledge about particular characteristics, which helps inform and develop how they implement their approach</w:t>
      </w:r>
    </w:p>
    <w:p w14:paraId="69808F3D" w14:textId="77777777" w:rsidR="00B01F36" w:rsidRPr="00B01F36" w:rsidRDefault="00B01F36" w:rsidP="00CB1854">
      <w:pPr>
        <w:pStyle w:val="Heading2025"/>
        <w:spacing w:after="240"/>
      </w:pPr>
      <w:r w:rsidRPr="00B01F36">
        <w:t xml:space="preserve">7. </w:t>
      </w:r>
      <w:r w:rsidRPr="00B347BA">
        <w:rPr>
          <w:b/>
          <w:bCs w:val="0"/>
        </w:rPr>
        <w:t>Equality considerations in decision-making</w:t>
      </w:r>
    </w:p>
    <w:p w14:paraId="2B7FC247" w14:textId="559D433F" w:rsidR="00B01F36" w:rsidRPr="00B01F36" w:rsidRDefault="00705803" w:rsidP="007317DA">
      <w:pPr>
        <w:spacing w:after="0" w:line="240" w:lineRule="auto"/>
        <w:rPr>
          <w:rFonts w:ascii="Arial" w:hAnsi="Arial" w:cs="Arial"/>
        </w:rPr>
      </w:pPr>
      <w:r>
        <w:rPr>
          <w:rFonts w:ascii="Arial" w:hAnsi="Arial" w:cs="Arial"/>
        </w:rPr>
        <w:t>Nuqtah Primary School</w:t>
      </w:r>
      <w:r w:rsidR="00B01F36" w:rsidRPr="00B01F36">
        <w:rPr>
          <w:rFonts w:ascii="Arial" w:hAnsi="Arial" w:cs="Arial"/>
        </w:rPr>
        <w:t xml:space="preserve"> ensures it has due regard to equality considerations whenever significant decisions are made. We will always consider the impact of significant decisions on particular groups. For example, when a school trip or activity is being planned, the school considers whether the trip: </w:t>
      </w:r>
    </w:p>
    <w:p w14:paraId="5F4CF0D0" w14:textId="77777777" w:rsidR="00B01F36" w:rsidRPr="007317DA" w:rsidRDefault="00B01F36" w:rsidP="007317DA">
      <w:pPr>
        <w:pStyle w:val="ListParagraph"/>
        <w:numPr>
          <w:ilvl w:val="0"/>
          <w:numId w:val="8"/>
        </w:numPr>
      </w:pPr>
      <w:r w:rsidRPr="007317DA">
        <w:t>Cuts across any religious holidays</w:t>
      </w:r>
    </w:p>
    <w:p w14:paraId="25BF3F4B" w14:textId="77777777" w:rsidR="00B01F36" w:rsidRPr="007317DA" w:rsidRDefault="00B01F36" w:rsidP="007317DA">
      <w:pPr>
        <w:pStyle w:val="ListParagraph"/>
        <w:numPr>
          <w:ilvl w:val="0"/>
          <w:numId w:val="8"/>
        </w:numPr>
      </w:pPr>
      <w:r w:rsidRPr="007317DA">
        <w:t>Is accessible to pupils with disabilities</w:t>
      </w:r>
    </w:p>
    <w:p w14:paraId="7FE01960" w14:textId="7C428A3B" w:rsidR="00B01F36" w:rsidRPr="00BC3880" w:rsidRDefault="00B01F36" w:rsidP="00BC3880">
      <w:pPr>
        <w:pStyle w:val="ListParagraph"/>
        <w:numPr>
          <w:ilvl w:val="0"/>
          <w:numId w:val="8"/>
        </w:numPr>
      </w:pPr>
      <w:r w:rsidRPr="007317DA">
        <w:t>Has equivalent facilities for all pupils irrespective of their gender</w:t>
      </w:r>
    </w:p>
    <w:p w14:paraId="533A657F" w14:textId="77777777" w:rsidR="00B01F36" w:rsidRPr="00B01F36" w:rsidRDefault="00B01F36" w:rsidP="00AD07EB">
      <w:pPr>
        <w:pStyle w:val="Heading2025"/>
      </w:pPr>
      <w:r w:rsidRPr="00B01F36">
        <w:t xml:space="preserve">8. </w:t>
      </w:r>
      <w:r w:rsidRPr="00B347BA">
        <w:rPr>
          <w:b/>
          <w:bCs w:val="0"/>
        </w:rPr>
        <w:t>Monitoring arrangements</w:t>
      </w:r>
    </w:p>
    <w:p w14:paraId="001BE391" w14:textId="48FF433F" w:rsidR="00B01F36" w:rsidRPr="00B01F36" w:rsidRDefault="00B01F36" w:rsidP="00F050C8">
      <w:pPr>
        <w:spacing w:before="240" w:line="240" w:lineRule="auto"/>
        <w:rPr>
          <w:rFonts w:ascii="Arial" w:hAnsi="Arial" w:cs="Arial"/>
        </w:rPr>
      </w:pPr>
      <w:r w:rsidRPr="00B01F36">
        <w:rPr>
          <w:rFonts w:ascii="Arial" w:hAnsi="Arial" w:cs="Arial"/>
        </w:rPr>
        <w:t xml:space="preserve">This document will be reviewed by the </w:t>
      </w:r>
      <w:r w:rsidR="00AF2EB7">
        <w:rPr>
          <w:rFonts w:ascii="Arial" w:hAnsi="Arial" w:cs="Arial"/>
        </w:rPr>
        <w:t>Governing Body</w:t>
      </w:r>
      <w:r w:rsidRPr="00B01F36">
        <w:rPr>
          <w:rFonts w:ascii="Arial" w:hAnsi="Arial" w:cs="Arial"/>
        </w:rPr>
        <w:t xml:space="preserve"> at least every 4 years. </w:t>
      </w:r>
    </w:p>
    <w:p w14:paraId="48F5EB99" w14:textId="77777777" w:rsidR="00B01F36" w:rsidRPr="00B01F36" w:rsidRDefault="00B01F36" w:rsidP="00B01F36">
      <w:pPr>
        <w:spacing w:after="0" w:line="240" w:lineRule="auto"/>
        <w:rPr>
          <w:rFonts w:ascii="Arial" w:hAnsi="Arial" w:cs="Arial"/>
        </w:rPr>
      </w:pPr>
    </w:p>
    <w:p w14:paraId="1D5C26B8" w14:textId="77777777" w:rsidR="00B01F36" w:rsidRPr="00B01F36" w:rsidRDefault="00B01F36" w:rsidP="00B01F36">
      <w:pPr>
        <w:spacing w:after="0" w:line="240" w:lineRule="auto"/>
        <w:rPr>
          <w:rFonts w:ascii="Arial" w:hAnsi="Arial" w:cs="Arial"/>
        </w:rPr>
      </w:pPr>
    </w:p>
    <w:p w14:paraId="734617C3" w14:textId="77777777" w:rsidR="00B01F36" w:rsidRPr="00B01F36" w:rsidRDefault="00B01F36" w:rsidP="00B01F36">
      <w:pPr>
        <w:spacing w:after="0" w:line="240" w:lineRule="auto"/>
        <w:rPr>
          <w:rFonts w:ascii="Arial" w:hAnsi="Arial" w:cs="Arial"/>
        </w:rPr>
      </w:pPr>
    </w:p>
    <w:p w14:paraId="6F826766" w14:textId="77777777" w:rsidR="00B01F36" w:rsidRPr="00B01F36" w:rsidRDefault="00B01F36" w:rsidP="00B01F36">
      <w:pPr>
        <w:spacing w:after="0" w:line="240" w:lineRule="auto"/>
        <w:rPr>
          <w:rFonts w:ascii="Arial" w:hAnsi="Arial" w:cs="Arial"/>
        </w:rPr>
      </w:pPr>
    </w:p>
    <w:sectPr w:rsidR="00B01F36" w:rsidRPr="00B01F36" w:rsidSect="008D7EA5">
      <w:pgSz w:w="11906" w:h="16838"/>
      <w:pgMar w:top="851" w:right="851" w:bottom="851" w:left="85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CF4C" w14:textId="77777777" w:rsidR="00F3301B" w:rsidRDefault="00F3301B" w:rsidP="0024548C">
      <w:pPr>
        <w:spacing w:after="0" w:line="240" w:lineRule="auto"/>
      </w:pPr>
      <w:r>
        <w:separator/>
      </w:r>
    </w:p>
  </w:endnote>
  <w:endnote w:type="continuationSeparator" w:id="0">
    <w:p w14:paraId="26F65CEC" w14:textId="77777777" w:rsidR="00F3301B" w:rsidRDefault="00F3301B" w:rsidP="0024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844320"/>
      <w:docPartObj>
        <w:docPartGallery w:val="Page Numbers (Bottom of Page)"/>
        <w:docPartUnique/>
      </w:docPartObj>
    </w:sdtPr>
    <w:sdtEndPr>
      <w:rPr>
        <w:noProof/>
      </w:rPr>
    </w:sdtEndPr>
    <w:sdtContent>
      <w:p w14:paraId="1DB6BCAC" w14:textId="77777777" w:rsidR="00CC3F83" w:rsidRDefault="00CC3F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70C5AA" w14:textId="77777777" w:rsidR="008D7EA5" w:rsidRDefault="008D7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BF56" w14:textId="77777777" w:rsidR="00F3301B" w:rsidRDefault="00F3301B" w:rsidP="0024548C">
      <w:pPr>
        <w:spacing w:after="0" w:line="240" w:lineRule="auto"/>
      </w:pPr>
      <w:r>
        <w:separator/>
      </w:r>
    </w:p>
  </w:footnote>
  <w:footnote w:type="continuationSeparator" w:id="0">
    <w:p w14:paraId="019A38EE" w14:textId="77777777" w:rsidR="00F3301B" w:rsidRDefault="00F3301B" w:rsidP="00245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337D7"/>
    <w:multiLevelType w:val="hybridMultilevel"/>
    <w:tmpl w:val="EF040758"/>
    <w:lvl w:ilvl="0" w:tplc="15803A24">
      <w:start w:val="1"/>
      <w:numFmt w:val="bullet"/>
      <w:lvlText w:val=""/>
      <w:lvlJc w:val="left"/>
      <w:pPr>
        <w:ind w:left="72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426FD"/>
    <w:multiLevelType w:val="hybridMultilevel"/>
    <w:tmpl w:val="090447C6"/>
    <w:lvl w:ilvl="0" w:tplc="15803A24">
      <w:start w:val="1"/>
      <w:numFmt w:val="bullet"/>
      <w:lvlText w:val=""/>
      <w:lvlJc w:val="left"/>
      <w:pPr>
        <w:ind w:left="72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24C01"/>
    <w:multiLevelType w:val="hybridMultilevel"/>
    <w:tmpl w:val="0184A1A8"/>
    <w:lvl w:ilvl="0" w:tplc="17BE16F4">
      <w:start w:val="1"/>
      <w:numFmt w:val="bullet"/>
      <w:pStyle w:val="ListParagraph"/>
      <w:lvlText w:val=""/>
      <w:lvlJc w:val="left"/>
      <w:pPr>
        <w:ind w:left="72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077E16"/>
    <w:multiLevelType w:val="hybridMultilevel"/>
    <w:tmpl w:val="E5D83E6E"/>
    <w:lvl w:ilvl="0" w:tplc="15803A24">
      <w:start w:val="1"/>
      <w:numFmt w:val="bullet"/>
      <w:lvlText w:val=""/>
      <w:lvlJc w:val="left"/>
      <w:pPr>
        <w:ind w:left="72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331DE8"/>
    <w:multiLevelType w:val="hybridMultilevel"/>
    <w:tmpl w:val="142C25CC"/>
    <w:lvl w:ilvl="0" w:tplc="15803A24">
      <w:start w:val="1"/>
      <w:numFmt w:val="bullet"/>
      <w:lvlText w:val=""/>
      <w:lvlJc w:val="left"/>
      <w:pPr>
        <w:ind w:left="72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414458"/>
    <w:multiLevelType w:val="hybridMultilevel"/>
    <w:tmpl w:val="2FB227A2"/>
    <w:lvl w:ilvl="0" w:tplc="15803A24">
      <w:start w:val="1"/>
      <w:numFmt w:val="bullet"/>
      <w:lvlText w:val=""/>
      <w:lvlJc w:val="left"/>
      <w:pPr>
        <w:ind w:left="72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1D7388"/>
    <w:multiLevelType w:val="hybridMultilevel"/>
    <w:tmpl w:val="D9C2950E"/>
    <w:lvl w:ilvl="0" w:tplc="15803A24">
      <w:start w:val="1"/>
      <w:numFmt w:val="bullet"/>
      <w:lvlText w:val=""/>
      <w:lvlJc w:val="left"/>
      <w:pPr>
        <w:ind w:left="71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7" w15:restartNumberingAfterBreak="0">
    <w:nsid w:val="7EEC026C"/>
    <w:multiLevelType w:val="hybridMultilevel"/>
    <w:tmpl w:val="20D024DE"/>
    <w:lvl w:ilvl="0" w:tplc="15803A24">
      <w:start w:val="1"/>
      <w:numFmt w:val="bullet"/>
      <w:lvlText w:val=""/>
      <w:lvlJc w:val="left"/>
      <w:pPr>
        <w:ind w:left="720" w:hanging="360"/>
      </w:pPr>
      <w:rPr>
        <w:rFonts w:ascii="Wingdings" w:hAnsi="Wingdings" w:cs="Wingdings" w:hint="default"/>
        <w:color w:val="auto"/>
        <w:spacing w:val="-9"/>
        <w:w w:val="100"/>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971312">
    <w:abstractNumId w:val="1"/>
  </w:num>
  <w:num w:numId="2" w16cid:durableId="1349059177">
    <w:abstractNumId w:val="6"/>
  </w:num>
  <w:num w:numId="3" w16cid:durableId="2018844828">
    <w:abstractNumId w:val="0"/>
  </w:num>
  <w:num w:numId="4" w16cid:durableId="1407846113">
    <w:abstractNumId w:val="3"/>
  </w:num>
  <w:num w:numId="5" w16cid:durableId="1049499434">
    <w:abstractNumId w:val="2"/>
  </w:num>
  <w:num w:numId="6" w16cid:durableId="1010568858">
    <w:abstractNumId w:val="7"/>
  </w:num>
  <w:num w:numId="7" w16cid:durableId="771245390">
    <w:abstractNumId w:val="4"/>
  </w:num>
  <w:num w:numId="8" w16cid:durableId="749499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36"/>
    <w:rsid w:val="000369E3"/>
    <w:rsid w:val="00037BD8"/>
    <w:rsid w:val="00057BB1"/>
    <w:rsid w:val="0015232F"/>
    <w:rsid w:val="0015462B"/>
    <w:rsid w:val="00155810"/>
    <w:rsid w:val="00197A6F"/>
    <w:rsid w:val="001F0C4B"/>
    <w:rsid w:val="001F23D3"/>
    <w:rsid w:val="00233FC7"/>
    <w:rsid w:val="00234F1C"/>
    <w:rsid w:val="00240968"/>
    <w:rsid w:val="0024548C"/>
    <w:rsid w:val="002B0A8B"/>
    <w:rsid w:val="002B7548"/>
    <w:rsid w:val="002C431C"/>
    <w:rsid w:val="002F3503"/>
    <w:rsid w:val="002F5F3F"/>
    <w:rsid w:val="00304103"/>
    <w:rsid w:val="003B2491"/>
    <w:rsid w:val="003C0D82"/>
    <w:rsid w:val="003C1607"/>
    <w:rsid w:val="00405B13"/>
    <w:rsid w:val="0047471E"/>
    <w:rsid w:val="004820A8"/>
    <w:rsid w:val="004A6977"/>
    <w:rsid w:val="004B1243"/>
    <w:rsid w:val="0050027E"/>
    <w:rsid w:val="00520985"/>
    <w:rsid w:val="005353FF"/>
    <w:rsid w:val="005C28BB"/>
    <w:rsid w:val="005C6E49"/>
    <w:rsid w:val="005D16B3"/>
    <w:rsid w:val="00605860"/>
    <w:rsid w:val="00626F16"/>
    <w:rsid w:val="00662EC0"/>
    <w:rsid w:val="00666F38"/>
    <w:rsid w:val="00697D5F"/>
    <w:rsid w:val="006A33F0"/>
    <w:rsid w:val="006A34CE"/>
    <w:rsid w:val="00705803"/>
    <w:rsid w:val="00714533"/>
    <w:rsid w:val="0072322E"/>
    <w:rsid w:val="00723B23"/>
    <w:rsid w:val="007317DA"/>
    <w:rsid w:val="00784F07"/>
    <w:rsid w:val="0079362A"/>
    <w:rsid w:val="007B5E2B"/>
    <w:rsid w:val="007C4A9C"/>
    <w:rsid w:val="007F7558"/>
    <w:rsid w:val="00802023"/>
    <w:rsid w:val="00830ACD"/>
    <w:rsid w:val="008807E9"/>
    <w:rsid w:val="008939BA"/>
    <w:rsid w:val="008A1E2F"/>
    <w:rsid w:val="008B5A05"/>
    <w:rsid w:val="008D7EA5"/>
    <w:rsid w:val="008E0285"/>
    <w:rsid w:val="009620B3"/>
    <w:rsid w:val="009A60CF"/>
    <w:rsid w:val="009C388A"/>
    <w:rsid w:val="009C406E"/>
    <w:rsid w:val="00A2415E"/>
    <w:rsid w:val="00A2478A"/>
    <w:rsid w:val="00A55F15"/>
    <w:rsid w:val="00A56BEA"/>
    <w:rsid w:val="00A701EF"/>
    <w:rsid w:val="00A82BDE"/>
    <w:rsid w:val="00AD07EB"/>
    <w:rsid w:val="00AD43CF"/>
    <w:rsid w:val="00AD7397"/>
    <w:rsid w:val="00AF2EB7"/>
    <w:rsid w:val="00B01F36"/>
    <w:rsid w:val="00B10F2C"/>
    <w:rsid w:val="00B2054F"/>
    <w:rsid w:val="00B347BA"/>
    <w:rsid w:val="00B73774"/>
    <w:rsid w:val="00B95CC7"/>
    <w:rsid w:val="00BC109A"/>
    <w:rsid w:val="00BC32B0"/>
    <w:rsid w:val="00BC3880"/>
    <w:rsid w:val="00BD4720"/>
    <w:rsid w:val="00BE7E49"/>
    <w:rsid w:val="00C03D45"/>
    <w:rsid w:val="00C376C6"/>
    <w:rsid w:val="00C66CC5"/>
    <w:rsid w:val="00C72848"/>
    <w:rsid w:val="00CB1854"/>
    <w:rsid w:val="00CC2171"/>
    <w:rsid w:val="00CC3F83"/>
    <w:rsid w:val="00CE6AA2"/>
    <w:rsid w:val="00CF4FFD"/>
    <w:rsid w:val="00D06545"/>
    <w:rsid w:val="00D83419"/>
    <w:rsid w:val="00DA2F6D"/>
    <w:rsid w:val="00DB1BC9"/>
    <w:rsid w:val="00DC62DA"/>
    <w:rsid w:val="00DD0053"/>
    <w:rsid w:val="00DD21BA"/>
    <w:rsid w:val="00DE30E6"/>
    <w:rsid w:val="00E14766"/>
    <w:rsid w:val="00E343C7"/>
    <w:rsid w:val="00EC41CA"/>
    <w:rsid w:val="00EC60A4"/>
    <w:rsid w:val="00EE6F1D"/>
    <w:rsid w:val="00F050C8"/>
    <w:rsid w:val="00F14552"/>
    <w:rsid w:val="00F3301B"/>
    <w:rsid w:val="00F47896"/>
    <w:rsid w:val="00FA15B1"/>
    <w:rsid w:val="00FB184A"/>
    <w:rsid w:val="00FE7A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8890E"/>
  <w15:chartTrackingRefBased/>
  <w15:docId w15:val="{879E4C72-D06C-40BB-B7AF-8A71C503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20"/>
    <w:pPr>
      <w:spacing w:after="5" w:line="250" w:lineRule="auto"/>
      <w:ind w:left="10" w:right="1" w:hanging="10"/>
      <w:jc w:val="both"/>
    </w:pPr>
    <w:rPr>
      <w:rFonts w:ascii="Calibri" w:eastAsia="Calibri" w:hAnsi="Calibri" w:cs="Calibri"/>
      <w:color w:val="000000"/>
      <w:kern w:val="2"/>
      <w:szCs w:val="24"/>
      <w:lang w:eastAsia="en-GB"/>
      <w14:ligatures w14:val="standardContextual"/>
    </w:rPr>
  </w:style>
  <w:style w:type="paragraph" w:styleId="Heading1">
    <w:name w:val="heading 1"/>
    <w:basedOn w:val="Normal"/>
    <w:next w:val="Normal"/>
    <w:link w:val="Heading1Char"/>
    <w:uiPriority w:val="9"/>
    <w:qFormat/>
    <w:rsid w:val="00DC62DA"/>
    <w:pPr>
      <w:keepNext/>
      <w:keepLines/>
      <w:spacing w:before="240" w:after="0"/>
      <w:outlineLvl w:val="0"/>
    </w:pPr>
    <w:rPr>
      <w:rFonts w:asciiTheme="majorHAnsi" w:eastAsiaTheme="majorEastAsia" w:hAnsiTheme="majorHAnsi" w:cstheme="majorBidi"/>
      <w:color w:val="A8004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0A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A8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369E3"/>
    <w:pPr>
      <w:numPr>
        <w:numId w:val="5"/>
      </w:numPr>
      <w:spacing w:before="240" w:after="0" w:line="240" w:lineRule="auto"/>
      <w:contextualSpacing/>
    </w:pPr>
    <w:rPr>
      <w:rFonts w:ascii="Arial" w:hAnsi="Arial" w:cs="Arial"/>
    </w:rPr>
  </w:style>
  <w:style w:type="paragraph" w:customStyle="1" w:styleId="Heading1ITPS">
    <w:name w:val="Heading 1 ITPS"/>
    <w:basedOn w:val="Normal"/>
    <w:link w:val="Heading1ITPSChar"/>
    <w:qFormat/>
    <w:rsid w:val="00FB184A"/>
    <w:pPr>
      <w:spacing w:line="240" w:lineRule="auto"/>
    </w:pPr>
    <w:rPr>
      <w:rFonts w:asciiTheme="minorBidi" w:eastAsiaTheme="minorEastAsia" w:hAnsiTheme="minorBidi"/>
      <w:b/>
      <w:bCs/>
      <w:caps/>
    </w:rPr>
  </w:style>
  <w:style w:type="character" w:customStyle="1" w:styleId="Heading1ITPSChar">
    <w:name w:val="Heading 1 ITPS Char"/>
    <w:basedOn w:val="DefaultParagraphFont"/>
    <w:link w:val="Heading1ITPS"/>
    <w:rsid w:val="00FB184A"/>
    <w:rPr>
      <w:rFonts w:asciiTheme="minorBidi" w:eastAsiaTheme="minorEastAsia" w:hAnsiTheme="minorBidi"/>
      <w:b/>
      <w:bCs/>
      <w:caps/>
      <w:lang w:eastAsia="en-GB"/>
    </w:rPr>
  </w:style>
  <w:style w:type="paragraph" w:styleId="Header">
    <w:name w:val="header"/>
    <w:basedOn w:val="Normal"/>
    <w:link w:val="HeaderChar"/>
    <w:uiPriority w:val="99"/>
    <w:unhideWhenUsed/>
    <w:rsid w:val="00245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48C"/>
    <w:rPr>
      <w:rFonts w:ascii="Calibri" w:eastAsia="Calibri" w:hAnsi="Calibri" w:cs="Calibri"/>
      <w:color w:val="000000"/>
      <w:kern w:val="2"/>
      <w:szCs w:val="24"/>
      <w:lang w:eastAsia="en-GB"/>
      <w14:ligatures w14:val="standardContextual"/>
    </w:rPr>
  </w:style>
  <w:style w:type="paragraph" w:styleId="Footer">
    <w:name w:val="footer"/>
    <w:basedOn w:val="Normal"/>
    <w:link w:val="FooterChar"/>
    <w:uiPriority w:val="99"/>
    <w:unhideWhenUsed/>
    <w:rsid w:val="00245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48C"/>
    <w:rPr>
      <w:rFonts w:ascii="Calibri" w:eastAsia="Calibri" w:hAnsi="Calibri" w:cs="Calibri"/>
      <w:color w:val="000000"/>
      <w:kern w:val="2"/>
      <w:szCs w:val="24"/>
      <w:lang w:eastAsia="en-GB"/>
      <w14:ligatures w14:val="standardContextual"/>
    </w:rPr>
  </w:style>
  <w:style w:type="paragraph" w:customStyle="1" w:styleId="Heading2025">
    <w:name w:val="Heading 2025"/>
    <w:basedOn w:val="Heading1"/>
    <w:link w:val="Heading2025Char"/>
    <w:qFormat/>
    <w:rsid w:val="00DC62DA"/>
    <w:pPr>
      <w:spacing w:line="240" w:lineRule="auto"/>
      <w:ind w:left="0"/>
    </w:pPr>
    <w:rPr>
      <w:rFonts w:ascii="Arial" w:hAnsi="Arial" w:cs="Arial"/>
      <w:bCs/>
      <w:color w:val="000000" w:themeColor="text1"/>
      <w:sz w:val="22"/>
    </w:rPr>
  </w:style>
  <w:style w:type="character" w:customStyle="1" w:styleId="Heading1Char">
    <w:name w:val="Heading 1 Char"/>
    <w:basedOn w:val="DefaultParagraphFont"/>
    <w:link w:val="Heading1"/>
    <w:uiPriority w:val="9"/>
    <w:rsid w:val="00DC62DA"/>
    <w:rPr>
      <w:rFonts w:asciiTheme="majorHAnsi" w:eastAsiaTheme="majorEastAsia" w:hAnsiTheme="majorHAnsi" w:cstheme="majorBidi"/>
      <w:color w:val="A8004B" w:themeColor="accent1" w:themeShade="BF"/>
      <w:kern w:val="2"/>
      <w:sz w:val="32"/>
      <w:szCs w:val="32"/>
      <w:lang w:eastAsia="en-GB"/>
      <w14:ligatures w14:val="standardContextual"/>
    </w:rPr>
  </w:style>
  <w:style w:type="character" w:customStyle="1" w:styleId="Heading2025Char">
    <w:name w:val="Heading 2025 Char"/>
    <w:basedOn w:val="Heading1Char"/>
    <w:link w:val="Heading2025"/>
    <w:rsid w:val="00DC62DA"/>
    <w:rPr>
      <w:rFonts w:ascii="Arial" w:eastAsiaTheme="majorEastAsia" w:hAnsi="Arial" w:cs="Arial"/>
      <w:bCs/>
      <w:color w:val="000000" w:themeColor="text1"/>
      <w:kern w:val="2"/>
      <w:sz w:val="32"/>
      <w:szCs w:val="32"/>
      <w:lang w:eastAsia="en-GB"/>
      <w14:ligatures w14:val="standardContextual"/>
    </w:rPr>
  </w:style>
  <w:style w:type="character" w:styleId="CommentReference">
    <w:name w:val="annotation reference"/>
    <w:basedOn w:val="DefaultParagraphFont"/>
    <w:uiPriority w:val="99"/>
    <w:semiHidden/>
    <w:unhideWhenUsed/>
    <w:rsid w:val="0047471E"/>
    <w:rPr>
      <w:sz w:val="16"/>
      <w:szCs w:val="16"/>
    </w:rPr>
  </w:style>
  <w:style w:type="paragraph" w:styleId="CommentText">
    <w:name w:val="annotation text"/>
    <w:basedOn w:val="Normal"/>
    <w:link w:val="CommentTextChar"/>
    <w:uiPriority w:val="99"/>
    <w:semiHidden/>
    <w:unhideWhenUsed/>
    <w:rsid w:val="0047471E"/>
    <w:pPr>
      <w:spacing w:line="240" w:lineRule="auto"/>
    </w:pPr>
    <w:rPr>
      <w:sz w:val="20"/>
      <w:szCs w:val="20"/>
    </w:rPr>
  </w:style>
  <w:style w:type="character" w:customStyle="1" w:styleId="CommentTextChar">
    <w:name w:val="Comment Text Char"/>
    <w:basedOn w:val="DefaultParagraphFont"/>
    <w:link w:val="CommentText"/>
    <w:uiPriority w:val="99"/>
    <w:semiHidden/>
    <w:rsid w:val="0047471E"/>
    <w:rPr>
      <w:rFonts w:ascii="Calibri" w:eastAsia="Calibri" w:hAnsi="Calibri" w:cs="Calibri"/>
      <w:color w:val="000000"/>
      <w:kern w:val="2"/>
      <w:sz w:val="20"/>
      <w:szCs w:val="20"/>
      <w:lang w:eastAsia="en-GB"/>
      <w14:ligatures w14:val="standardContextual"/>
    </w:rPr>
  </w:style>
  <w:style w:type="paragraph" w:styleId="CommentSubject">
    <w:name w:val="annotation subject"/>
    <w:basedOn w:val="CommentText"/>
    <w:next w:val="CommentText"/>
    <w:link w:val="CommentSubjectChar"/>
    <w:uiPriority w:val="99"/>
    <w:semiHidden/>
    <w:unhideWhenUsed/>
    <w:rsid w:val="0047471E"/>
    <w:rPr>
      <w:b/>
      <w:bCs/>
    </w:rPr>
  </w:style>
  <w:style w:type="character" w:customStyle="1" w:styleId="CommentSubjectChar">
    <w:name w:val="Comment Subject Char"/>
    <w:basedOn w:val="CommentTextChar"/>
    <w:link w:val="CommentSubject"/>
    <w:uiPriority w:val="99"/>
    <w:semiHidden/>
    <w:rsid w:val="0047471E"/>
    <w:rPr>
      <w:rFonts w:ascii="Calibri" w:eastAsia="Calibri" w:hAnsi="Calibri" w:cs="Calibri"/>
      <w:b/>
      <w:bCs/>
      <w:color w:val="000000"/>
      <w:kern w:val="2"/>
      <w:sz w:val="20"/>
      <w:szCs w:val="20"/>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Spect~\Desktop\Educating%20Excellence%202025\Policies%20WIP%20-%202025\Policy%20Template%202025.dotm" TargetMode="External"/></Relationships>
</file>

<file path=word/theme/theme1.xml><?xml version="1.0" encoding="utf-8"?>
<a:theme xmlns:a="http://schemas.openxmlformats.org/drawingml/2006/main" name="Office Theme">
  <a:themeElements>
    <a:clrScheme name="ReSpect - Pink">
      <a:dk1>
        <a:sysClr val="windowText" lastClr="000000"/>
      </a:dk1>
      <a:lt1>
        <a:sysClr val="window" lastClr="FFFFFF"/>
      </a:lt1>
      <a:dk2>
        <a:srgbClr val="454551"/>
      </a:dk2>
      <a:lt2>
        <a:srgbClr val="D8D9DC"/>
      </a:lt2>
      <a:accent1>
        <a:srgbClr val="E10066"/>
      </a:accent1>
      <a:accent2>
        <a:srgbClr val="C830CC"/>
      </a:accent2>
      <a:accent3>
        <a:srgbClr val="00B050"/>
      </a:accent3>
      <a:accent4>
        <a:srgbClr val="1A4CC8"/>
      </a:accent4>
      <a:accent5>
        <a:srgbClr val="351D8B"/>
      </a:accent5>
      <a:accent6>
        <a:srgbClr val="C00000"/>
      </a:accent6>
      <a:hlink>
        <a:srgbClr val="00B0F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1FC7-3BB9-4715-9830-E85814FA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2025</Template>
  <TotalTime>2</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~ReSpect~</dc:creator>
  <cp:keywords/>
  <dc:description/>
  <cp:lastModifiedBy>Omar Halimy</cp:lastModifiedBy>
  <cp:revision>4</cp:revision>
  <dcterms:created xsi:type="dcterms:W3CDTF">2025-10-09T10:36:00Z</dcterms:created>
  <dcterms:modified xsi:type="dcterms:W3CDTF">2025-10-22T22:51:00Z</dcterms:modified>
</cp:coreProperties>
</file>